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A" w:rsidRDefault="00FC1E1A" w:rsidP="00705E11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</w:t>
      </w:r>
      <w:r w:rsidRPr="00705E11">
        <w:rPr>
          <w:rFonts w:ascii="Times New Roman" w:hAnsi="Times New Roman"/>
          <w:b/>
          <w:sz w:val="26"/>
          <w:szCs w:val="26"/>
        </w:rPr>
        <w:t>ведомлени</w:t>
      </w:r>
      <w:r>
        <w:rPr>
          <w:rFonts w:ascii="Times New Roman" w:hAnsi="Times New Roman"/>
          <w:b/>
          <w:sz w:val="26"/>
          <w:szCs w:val="26"/>
        </w:rPr>
        <w:t>я</w:t>
      </w:r>
      <w:r w:rsidRPr="00705E11">
        <w:rPr>
          <w:rFonts w:ascii="Times New Roman" w:hAnsi="Times New Roman"/>
          <w:b/>
          <w:sz w:val="26"/>
          <w:szCs w:val="26"/>
        </w:rPr>
        <w:t xml:space="preserve"> об отсутствии фактов совершения </w:t>
      </w:r>
    </w:p>
    <w:p w:rsidR="00FC1E1A" w:rsidRPr="00705E11" w:rsidRDefault="00FC1E1A" w:rsidP="00705E11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705E11">
        <w:rPr>
          <w:rFonts w:ascii="Times New Roman" w:hAnsi="Times New Roman"/>
          <w:b/>
          <w:sz w:val="26"/>
          <w:szCs w:val="26"/>
        </w:rPr>
        <w:t xml:space="preserve">в период с 1 января по 31 декабря 2019 года </w:t>
      </w:r>
    </w:p>
    <w:p w:rsidR="00FC1E1A" w:rsidRDefault="00FC1E1A" w:rsidP="00705E11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705E11">
        <w:rPr>
          <w:rFonts w:ascii="Times New Roman" w:hAnsi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hAnsi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FC1E1A" w:rsidRDefault="00FC1E1A" w:rsidP="00705E11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705E11">
        <w:rPr>
          <w:rFonts w:ascii="Times New Roman" w:hAnsi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FC1E1A" w:rsidRPr="00260AA6" w:rsidRDefault="00FC1E1A" w:rsidP="00705E11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5E11">
        <w:rPr>
          <w:rFonts w:ascii="Times New Roman" w:hAnsi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hAnsi="Times New Roman"/>
          <w:b/>
          <w:sz w:val="26"/>
          <w:szCs w:val="26"/>
        </w:rPr>
        <w:t xml:space="preserve"> организаций)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FC1E1A" w:rsidRDefault="00FC1E1A" w:rsidP="00F160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представлены</w:t>
      </w:r>
      <w:r w:rsidRPr="00260AA6">
        <w:rPr>
          <w:rFonts w:ascii="Times New Roman" w:hAnsi="Times New Roman"/>
          <w:b/>
          <w:sz w:val="26"/>
          <w:szCs w:val="26"/>
        </w:rPr>
        <w:t xml:space="preserve"> депутатами Совета депутатов </w:t>
      </w:r>
    </w:p>
    <w:p w:rsidR="00FC1E1A" w:rsidRPr="00260AA6" w:rsidRDefault="00FC1E1A" w:rsidP="00F160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3852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6"/>
      </w:tblGrid>
      <w:tr w:rsidR="00FC1E1A" w:rsidRPr="00D90EE1" w:rsidTr="00D90EE1">
        <w:trPr>
          <w:trHeight w:val="268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FC1E1A" w:rsidRDefault="00FC1E1A" w:rsidP="00DF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Щербаковского сельсовета Усть-Таркского района</w:t>
            </w:r>
          </w:p>
          <w:p w:rsidR="00FC1E1A" w:rsidRPr="00D90EE1" w:rsidRDefault="00FC1E1A" w:rsidP="00DF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Новосибирской 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ласти</w:t>
            </w:r>
          </w:p>
        </w:tc>
      </w:tr>
    </w:tbl>
    <w:p w:rsidR="00FC1E1A" w:rsidRDefault="00FC1E1A" w:rsidP="00DF2641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C0481C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C0481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0481C">
        <w:rPr>
          <w:rFonts w:ascii="Times New Roman" w:hAnsi="Times New Roman"/>
          <w:i/>
          <w:sz w:val="24"/>
          <w:szCs w:val="24"/>
        </w:rPr>
        <w:t xml:space="preserve">  </w:t>
      </w:r>
      <w:r w:rsidRPr="00260AA6">
        <w:rPr>
          <w:rFonts w:ascii="Times New Roman" w:hAnsi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hAnsi="Times New Roman"/>
          <w:b/>
          <w:sz w:val="26"/>
          <w:szCs w:val="26"/>
        </w:rPr>
        <w:t>основе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5E11">
        <w:rPr>
          <w:rFonts w:ascii="Times New Roman" w:hAnsi="Times New Roman"/>
          <w:b/>
          <w:sz w:val="28"/>
          <w:szCs w:val="28"/>
          <w:vertAlign w:val="superscript"/>
        </w:rPr>
        <w:t>*</w:t>
      </w:r>
    </w:p>
    <w:p w:rsidR="00FC1E1A" w:rsidRPr="00705E11" w:rsidRDefault="00FC1E1A" w:rsidP="00705E1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C1E1A" w:rsidRDefault="00FC1E1A" w:rsidP="00F160B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078"/>
      </w:tblGrid>
      <w:tr w:rsidR="00FC1E1A" w:rsidRPr="00D90EE1" w:rsidTr="00D90EE1">
        <w:tc>
          <w:tcPr>
            <w:tcW w:w="567" w:type="dxa"/>
          </w:tcPr>
          <w:p w:rsidR="00FC1E1A" w:rsidRPr="00D90EE1" w:rsidRDefault="00FC1E1A" w:rsidP="00D90EE1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0E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FC1E1A" w:rsidRPr="00D90EE1" w:rsidRDefault="00FC1E1A" w:rsidP="00D90EE1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0EE1">
              <w:rPr>
                <w:rFonts w:ascii="Times New Roman" w:hAnsi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FC1E1A" w:rsidRPr="00DF2641" w:rsidTr="00D90EE1">
        <w:tc>
          <w:tcPr>
            <w:tcW w:w="567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641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78" w:type="dxa"/>
          </w:tcPr>
          <w:p w:rsidR="00FC1E1A" w:rsidRPr="00DF2641" w:rsidRDefault="00FC1E1A" w:rsidP="00DF2641">
            <w:pPr>
              <w:autoSpaceDE w:val="0"/>
              <w:autoSpaceDN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Васильева Л.Н.</w:t>
            </w:r>
          </w:p>
        </w:tc>
      </w:tr>
      <w:tr w:rsidR="00FC1E1A" w:rsidRPr="00DF2641" w:rsidTr="00D90EE1">
        <w:tc>
          <w:tcPr>
            <w:tcW w:w="567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64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78" w:type="dxa"/>
          </w:tcPr>
          <w:p w:rsidR="00FC1E1A" w:rsidRPr="00DF2641" w:rsidRDefault="00FC1E1A" w:rsidP="00DF2641">
            <w:pPr>
              <w:autoSpaceDE w:val="0"/>
              <w:autoSpaceDN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Забельфит И.В.</w:t>
            </w:r>
          </w:p>
        </w:tc>
      </w:tr>
      <w:tr w:rsidR="00FC1E1A" w:rsidRPr="00DF2641" w:rsidTr="00D90EE1">
        <w:tc>
          <w:tcPr>
            <w:tcW w:w="567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Казаненко Н.Г.</w:t>
            </w:r>
          </w:p>
        </w:tc>
      </w:tr>
      <w:tr w:rsidR="00FC1E1A" w:rsidRPr="00DF2641" w:rsidTr="00D90EE1">
        <w:tc>
          <w:tcPr>
            <w:tcW w:w="567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78" w:type="dxa"/>
          </w:tcPr>
          <w:p w:rsidR="00FC1E1A" w:rsidRPr="00DF2641" w:rsidRDefault="00FC1E1A" w:rsidP="00DF2641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DF2641">
              <w:rPr>
                <w:rFonts w:ascii="Times New Roman" w:hAnsi="Times New Roman"/>
                <w:sz w:val="26"/>
                <w:szCs w:val="26"/>
              </w:rPr>
              <w:t>Коростелев Н.Н.</w:t>
            </w:r>
          </w:p>
        </w:tc>
      </w:tr>
    </w:tbl>
    <w:p w:rsidR="00FC1E1A" w:rsidRDefault="00FC1E1A" w:rsidP="00705E11">
      <w:pPr>
        <w:spacing w:after="0" w:line="259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FC1E1A" w:rsidRDefault="00FC1E1A" w:rsidP="00705E11">
      <w:pPr>
        <w:spacing w:after="0" w:line="259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</w:t>
      </w:r>
    </w:p>
    <w:p w:rsidR="00FC1E1A" w:rsidRPr="00361247" w:rsidRDefault="00FC1E1A" w:rsidP="00361247">
      <w:pPr>
        <w:pStyle w:val="ListParagraph"/>
        <w:spacing w:after="0" w:line="259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/>
          <w:b/>
          <w:sz w:val="24"/>
          <w:szCs w:val="24"/>
        </w:rPr>
        <w:t>Примечание</w:t>
      </w:r>
    </w:p>
    <w:p w:rsidR="00FC1E1A" w:rsidRDefault="00FC1E1A" w:rsidP="00361247">
      <w:pPr>
        <w:spacing w:after="0" w:line="259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/>
          <w:i/>
          <w:sz w:val="24"/>
          <w:szCs w:val="24"/>
        </w:rPr>
        <w:t>«</w:t>
      </w:r>
      <w:r w:rsidRPr="00260AA6">
        <w:rPr>
          <w:rFonts w:ascii="Times New Roman" w:hAnsi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/>
          <w:i/>
          <w:sz w:val="24"/>
          <w:szCs w:val="24"/>
        </w:rPr>
        <w:t>й</w:t>
      </w:r>
      <w:r w:rsidRPr="00260AA6">
        <w:rPr>
          <w:rFonts w:ascii="Times New Roman" w:hAnsi="Times New Roman"/>
          <w:i/>
          <w:sz w:val="24"/>
          <w:szCs w:val="24"/>
        </w:rPr>
        <w:t>ствии коррупции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60AA6">
        <w:rPr>
          <w:rFonts w:ascii="Times New Roman" w:hAnsi="Times New Roman"/>
          <w:i/>
          <w:sz w:val="24"/>
          <w:szCs w:val="24"/>
        </w:rPr>
        <w:t>част</w:t>
      </w:r>
      <w:r>
        <w:rPr>
          <w:rFonts w:ascii="Times New Roman" w:hAnsi="Times New Roman"/>
          <w:i/>
          <w:sz w:val="24"/>
          <w:szCs w:val="24"/>
        </w:rPr>
        <w:t>и</w:t>
      </w:r>
      <w:r w:rsidRPr="00260AA6">
        <w:rPr>
          <w:rFonts w:ascii="Times New Roman" w:hAnsi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/>
          <w:i/>
          <w:sz w:val="24"/>
          <w:szCs w:val="24"/>
        </w:rPr>
        <w:t>«</w:t>
      </w:r>
      <w:r w:rsidRPr="00260AA6">
        <w:rPr>
          <w:rFonts w:ascii="Times New Roman" w:hAnsi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/>
          <w:i/>
          <w:sz w:val="24"/>
          <w:szCs w:val="24"/>
        </w:rPr>
        <w:t>ж</w:t>
      </w:r>
      <w:r w:rsidRPr="00260AA6">
        <w:rPr>
          <w:rFonts w:ascii="Times New Roman" w:hAnsi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/>
          <w:i/>
          <w:sz w:val="24"/>
          <w:szCs w:val="24"/>
        </w:rPr>
        <w:t>а</w:t>
      </w:r>
      <w:r w:rsidRPr="00260AA6">
        <w:rPr>
          <w:rFonts w:ascii="Times New Roman" w:hAnsi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/>
          <w:i/>
          <w:sz w:val="24"/>
          <w:szCs w:val="24"/>
        </w:rPr>
        <w:t>«</w:t>
      </w:r>
      <w:r w:rsidRPr="00260AA6">
        <w:rPr>
          <w:rFonts w:ascii="Times New Roman" w:hAnsi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260AA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AA6">
        <w:rPr>
          <w:rFonts w:ascii="Times New Roman" w:hAnsi="Times New Roman"/>
          <w:sz w:val="24"/>
          <w:szCs w:val="24"/>
        </w:rPr>
        <w:t>депутат представитель</w:t>
      </w:r>
      <w:r>
        <w:rPr>
          <w:rFonts w:ascii="Times New Roman" w:hAnsi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/>
          <w:sz w:val="24"/>
          <w:szCs w:val="24"/>
        </w:rPr>
        <w:t xml:space="preserve"> осуществляющи</w:t>
      </w:r>
      <w:r>
        <w:rPr>
          <w:rFonts w:ascii="Times New Roman" w:hAnsi="Times New Roman"/>
          <w:sz w:val="24"/>
          <w:szCs w:val="24"/>
        </w:rPr>
        <w:t>й</w:t>
      </w:r>
      <w:r w:rsidRPr="00260AA6">
        <w:rPr>
          <w:rFonts w:ascii="Times New Roman" w:hAnsi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/>
          <w:sz w:val="24"/>
          <w:szCs w:val="24"/>
        </w:rPr>
        <w:t>у</w:t>
      </w:r>
      <w:r w:rsidRPr="00260AA6">
        <w:rPr>
          <w:rFonts w:ascii="Times New Roman" w:hAnsi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260AA6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FC1E1A" w:rsidRDefault="00FC1E1A" w:rsidP="00873C85">
      <w:pPr>
        <w:spacing w:after="0"/>
        <w:rPr>
          <w:rFonts w:ascii="Times New Roman" w:hAnsi="Times New Roman"/>
          <w:sz w:val="20"/>
          <w:szCs w:val="20"/>
        </w:rPr>
      </w:pPr>
    </w:p>
    <w:sectPr w:rsidR="00FC1E1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04FFA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77500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72CA5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D39E7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0EE1"/>
    <w:rsid w:val="00D96679"/>
    <w:rsid w:val="00DA2514"/>
    <w:rsid w:val="00DF2641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C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60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A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F77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7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77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77E6"/>
    <w:rPr>
      <w:b/>
      <w:bCs/>
    </w:rPr>
  </w:style>
  <w:style w:type="paragraph" w:styleId="ListParagraph">
    <w:name w:val="List Paragraph"/>
    <w:basedOn w:val="Normal"/>
    <w:uiPriority w:val="99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273</Words>
  <Characters>1558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Уведомления об отсутствии фактов совершения </dc:title>
  <dc:subject/>
  <dc:creator>Степанова Софья Владимировна</dc:creator>
  <cp:keywords/>
  <dc:description/>
  <cp:lastModifiedBy>ADMIN</cp:lastModifiedBy>
  <cp:revision>2</cp:revision>
  <cp:lastPrinted>2020-07-29T05:05:00Z</cp:lastPrinted>
  <dcterms:created xsi:type="dcterms:W3CDTF">2020-08-18T05:16:00Z</dcterms:created>
  <dcterms:modified xsi:type="dcterms:W3CDTF">2020-08-18T05:16:00Z</dcterms:modified>
</cp:coreProperties>
</file>