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B1" w:rsidRDefault="00082EB1" w:rsidP="00FE7331">
      <w:pPr>
        <w:spacing w:after="0" w:line="240" w:lineRule="auto"/>
        <w:jc w:val="right"/>
        <w:rPr>
          <w:rFonts w:ascii="Times New Roman" w:hAnsi="Times New Roman"/>
          <w:b/>
          <w:bCs/>
          <w:caps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caps/>
          <w:sz w:val="26"/>
          <w:szCs w:val="26"/>
        </w:rPr>
        <w:t>ПРОЕКТ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A1614A">
        <w:rPr>
          <w:rFonts w:ascii="Times New Roman" w:hAnsi="Times New Roman"/>
          <w:b/>
          <w:bCs/>
          <w:caps/>
          <w:sz w:val="26"/>
          <w:szCs w:val="26"/>
        </w:rPr>
        <w:t>СОВЕТ ДЕПУТАТОВ</w:t>
      </w:r>
    </w:p>
    <w:bookmarkEnd w:id="0"/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A1614A">
        <w:rPr>
          <w:rFonts w:ascii="Times New Roman" w:hAnsi="Times New Roman"/>
          <w:b/>
          <w:bCs/>
          <w:caps/>
          <w:sz w:val="26"/>
          <w:szCs w:val="26"/>
        </w:rPr>
        <w:t>ЩЕРБАКОВСКОГО СЕЛЬСОВЕТА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A1614A">
        <w:rPr>
          <w:rFonts w:ascii="Times New Roman" w:hAnsi="Times New Roman"/>
          <w:b/>
          <w:bCs/>
          <w:caps/>
          <w:sz w:val="26"/>
          <w:szCs w:val="26"/>
        </w:rPr>
        <w:t>УСТЬ-ТАРКСКОГО РАЙОНА НОВОСИБИРСКОЙ ОБЛАСТИ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>шестого созыва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2EB1" w:rsidRDefault="00082EB1" w:rsidP="003F6F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1614A">
        <w:rPr>
          <w:rFonts w:ascii="Times New Roman" w:hAnsi="Times New Roman"/>
          <w:b/>
          <w:sz w:val="26"/>
          <w:szCs w:val="26"/>
        </w:rPr>
        <w:t>РЕШЕНИЕ</w:t>
      </w:r>
    </w:p>
    <w:p w:rsidR="00082EB1" w:rsidRDefault="00082EB1" w:rsidP="003F6F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2EB1" w:rsidRPr="00A1614A" w:rsidRDefault="00082EB1" w:rsidP="007E32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(двенадцатая</w:t>
      </w:r>
      <w:r w:rsidRPr="00A1614A">
        <w:rPr>
          <w:rFonts w:ascii="Times New Roman" w:hAnsi="Times New Roman"/>
          <w:sz w:val="26"/>
          <w:szCs w:val="26"/>
        </w:rPr>
        <w:t xml:space="preserve"> сессия)</w:t>
      </w:r>
    </w:p>
    <w:p w:rsidR="00082EB1" w:rsidRPr="00A1614A" w:rsidRDefault="00082EB1" w:rsidP="007E322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2EB1" w:rsidRPr="00A1614A" w:rsidRDefault="00082EB1" w:rsidP="003F6F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</w:t>
      </w:r>
      <w:r w:rsidRPr="00A1614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A1614A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A1614A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1614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№__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 xml:space="preserve"> с. Щербаки</w:t>
      </w:r>
    </w:p>
    <w:p w:rsidR="00082EB1" w:rsidRPr="00A1614A" w:rsidRDefault="00082EB1" w:rsidP="003F6F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82EB1" w:rsidRPr="00A1614A" w:rsidRDefault="00082EB1" w:rsidP="0079682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>Об отчёте Главы Щербаковского сельсовета о результатах своей деятельности, деятельности администрации Щербаковского сельсовета Усть-Таркского района Новосибирской области  и иных подведомственных ему органов местного самоуправления, в том числе о решении вопросов, поставленных Советом депутатов за 202</w:t>
      </w:r>
      <w:r>
        <w:rPr>
          <w:rFonts w:ascii="Times New Roman" w:hAnsi="Times New Roman"/>
          <w:sz w:val="26"/>
          <w:szCs w:val="26"/>
        </w:rPr>
        <w:t>1</w:t>
      </w:r>
      <w:r w:rsidRPr="00A1614A">
        <w:rPr>
          <w:rFonts w:ascii="Times New Roman" w:hAnsi="Times New Roman"/>
          <w:sz w:val="26"/>
          <w:szCs w:val="26"/>
        </w:rPr>
        <w:t xml:space="preserve"> год</w:t>
      </w:r>
    </w:p>
    <w:p w:rsidR="00082EB1" w:rsidRPr="00A1614A" w:rsidRDefault="00082EB1" w:rsidP="003F6F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82EB1" w:rsidRPr="00A1614A" w:rsidRDefault="00082EB1" w:rsidP="003F6F3C">
      <w:pPr>
        <w:pStyle w:val="Header"/>
        <w:jc w:val="both"/>
        <w:rPr>
          <w:bCs/>
          <w:sz w:val="26"/>
          <w:szCs w:val="26"/>
        </w:rPr>
      </w:pPr>
    </w:p>
    <w:p w:rsidR="00082EB1" w:rsidRPr="00A1614A" w:rsidRDefault="00082EB1" w:rsidP="003F6F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 xml:space="preserve">Рассмотрев отчет Главы Щербаковского сельсовета Усть-Таркского района Новосибирской области о результатах своей деятельности, деятельности администрации Щербаковского сельсовета Усть-Таркского района Новосибирской области  и иных подведомственных ему органов местного самоуправления, в том числе о решении вопросов, поставленных Советом депутатов </w:t>
      </w:r>
      <w:r>
        <w:rPr>
          <w:rFonts w:ascii="Times New Roman" w:hAnsi="Times New Roman"/>
          <w:sz w:val="26"/>
          <w:szCs w:val="26"/>
        </w:rPr>
        <w:t>на</w:t>
      </w:r>
      <w:r w:rsidRPr="00A1614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1</w:t>
      </w:r>
      <w:r w:rsidRPr="00A1614A">
        <w:rPr>
          <w:rFonts w:ascii="Times New Roman" w:hAnsi="Times New Roman"/>
          <w:sz w:val="26"/>
          <w:szCs w:val="26"/>
        </w:rPr>
        <w:t xml:space="preserve"> год, в соответствии с Федеральным законом от 06.10.2003 № 131-ФЗ «Об общих принципах организации местного самоуправления в Российской Федерации» и Уставом Щербаковского сельсовета Усть-Таркского района Новосибирской области Совет депутатов решил:</w:t>
      </w:r>
    </w:p>
    <w:p w:rsidR="00082EB1" w:rsidRPr="00A1614A" w:rsidRDefault="00082EB1" w:rsidP="003F6F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>1. Принять отчет Главы Щербаковского сельсовета о результатах своей деятельности, деятельности администрации Щербаковского сельсовета и иных подведомственных ему органов местного самоуправления, в том числе о решении вопросов, поставленных Советом депутатов за 202</w:t>
      </w:r>
      <w:r>
        <w:rPr>
          <w:rFonts w:ascii="Times New Roman" w:hAnsi="Times New Roman"/>
          <w:sz w:val="26"/>
          <w:szCs w:val="26"/>
        </w:rPr>
        <w:t>1</w:t>
      </w:r>
      <w:r w:rsidRPr="00A1614A">
        <w:rPr>
          <w:rFonts w:ascii="Times New Roman" w:hAnsi="Times New Roman"/>
          <w:sz w:val="26"/>
          <w:szCs w:val="26"/>
        </w:rPr>
        <w:t xml:space="preserve"> год (приложение).</w:t>
      </w:r>
    </w:p>
    <w:p w:rsidR="00082EB1" w:rsidRPr="00A1614A" w:rsidRDefault="00082EB1" w:rsidP="003F6F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>2. Опубликовать настоящее решение в официальном печатном издании «Бюллетень Щербаковского сельсовета Усть-Таркского района Новосибирской области»</w:t>
      </w:r>
      <w:r w:rsidRPr="00A1614A">
        <w:rPr>
          <w:rFonts w:ascii="Times New Roman" w:hAnsi="Times New Roman"/>
          <w:color w:val="000000"/>
          <w:sz w:val="26"/>
          <w:szCs w:val="26"/>
        </w:rPr>
        <w:t xml:space="preserve"> и разместить на официальном сайте www.</w:t>
      </w:r>
      <w:r w:rsidRPr="00A1614A">
        <w:rPr>
          <w:rFonts w:ascii="Times New Roman" w:hAnsi="Times New Roman"/>
          <w:color w:val="000000"/>
          <w:sz w:val="26"/>
          <w:szCs w:val="26"/>
          <w:lang w:val="en-US"/>
        </w:rPr>
        <w:t>shcherbakovskiy</w:t>
      </w:r>
      <w:r w:rsidRPr="00A1614A">
        <w:rPr>
          <w:rFonts w:ascii="Times New Roman" w:hAnsi="Times New Roman"/>
          <w:color w:val="000000"/>
          <w:sz w:val="26"/>
          <w:szCs w:val="26"/>
        </w:rPr>
        <w:t>.</w:t>
      </w:r>
      <w:r w:rsidRPr="00A1614A">
        <w:rPr>
          <w:rFonts w:ascii="Times New Roman" w:hAnsi="Times New Roman"/>
          <w:color w:val="000000"/>
          <w:sz w:val="26"/>
          <w:szCs w:val="26"/>
          <w:lang w:val="en-US"/>
        </w:rPr>
        <w:t>nso</w:t>
      </w:r>
      <w:r w:rsidRPr="00A1614A">
        <w:rPr>
          <w:rFonts w:ascii="Times New Roman" w:hAnsi="Times New Roman"/>
          <w:color w:val="000000"/>
          <w:sz w:val="26"/>
          <w:szCs w:val="26"/>
        </w:rPr>
        <w:t>.ru администрации Щербаковского сельсовета Усть-Таркского района Новосибирской области.</w:t>
      </w:r>
    </w:p>
    <w:p w:rsidR="00082EB1" w:rsidRPr="00A1614A" w:rsidRDefault="00082EB1" w:rsidP="003F6F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614A">
        <w:rPr>
          <w:rFonts w:ascii="Times New Roman" w:hAnsi="Times New Roman"/>
          <w:sz w:val="26"/>
          <w:szCs w:val="26"/>
        </w:rPr>
        <w:t>3. Настоящее решение вступает в силу со дня опубликования.</w:t>
      </w:r>
    </w:p>
    <w:p w:rsidR="00082EB1" w:rsidRPr="00A1614A" w:rsidRDefault="00082EB1" w:rsidP="003F6F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2EB1" w:rsidRDefault="00082EB1" w:rsidP="007D5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2EB1" w:rsidRPr="00A1614A" w:rsidRDefault="00082EB1" w:rsidP="007D5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2EB1" w:rsidRPr="00927A1A" w:rsidRDefault="00082EB1" w:rsidP="00927A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082EB1" w:rsidRPr="00927A1A" w:rsidRDefault="00082EB1" w:rsidP="00927A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Щербаковского сельсовета</w:t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  <w:t>Глава Щербаковского сельсовета</w:t>
      </w:r>
    </w:p>
    <w:p w:rsidR="00082EB1" w:rsidRPr="00927A1A" w:rsidRDefault="00082EB1" w:rsidP="00927A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Усть-Таркского района</w:t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  <w:t>Усть-Таркского района</w:t>
      </w:r>
    </w:p>
    <w:p w:rsidR="00082EB1" w:rsidRPr="00927A1A" w:rsidRDefault="00082EB1" w:rsidP="00927A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Новосибирской области</w:t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</w:r>
      <w:r w:rsidRPr="00927A1A">
        <w:rPr>
          <w:rFonts w:ascii="Times New Roman" w:hAnsi="Times New Roman"/>
          <w:sz w:val="26"/>
          <w:szCs w:val="26"/>
        </w:rPr>
        <w:tab/>
        <w:t xml:space="preserve">           Новосибирской области </w:t>
      </w:r>
    </w:p>
    <w:p w:rsidR="00082EB1" w:rsidRPr="00927A1A" w:rsidRDefault="00082EB1" w:rsidP="00927A1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7A1A">
        <w:rPr>
          <w:rFonts w:ascii="Times New Roman" w:hAnsi="Times New Roman"/>
          <w:sz w:val="26"/>
          <w:szCs w:val="26"/>
        </w:rPr>
        <w:t>_____________М.В. Шинкоренко                    ___________О.И. Косенчук</w:t>
      </w:r>
    </w:p>
    <w:sectPr w:rsidR="00082EB1" w:rsidRPr="00927A1A" w:rsidSect="0005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F3C"/>
    <w:rsid w:val="00054676"/>
    <w:rsid w:val="00082EB1"/>
    <w:rsid w:val="003F6F3C"/>
    <w:rsid w:val="006D0B57"/>
    <w:rsid w:val="007752EF"/>
    <w:rsid w:val="0079682D"/>
    <w:rsid w:val="007D53C6"/>
    <w:rsid w:val="007E322D"/>
    <w:rsid w:val="00896B7F"/>
    <w:rsid w:val="00927A1A"/>
    <w:rsid w:val="009F3D2B"/>
    <w:rsid w:val="00A1614A"/>
    <w:rsid w:val="00AE63D5"/>
    <w:rsid w:val="00E33A23"/>
    <w:rsid w:val="00F22851"/>
    <w:rsid w:val="00FE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3C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3F6F3C"/>
    <w:rPr>
      <w:lang w:eastAsia="ru-RU"/>
    </w:rPr>
  </w:style>
  <w:style w:type="paragraph" w:styleId="Header">
    <w:name w:val="header"/>
    <w:basedOn w:val="Normal"/>
    <w:link w:val="HeaderChar1"/>
    <w:uiPriority w:val="99"/>
    <w:rsid w:val="003F6F3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eastAsia="Times New Roman" w:cs="Times New Roman"/>
      <w:lang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sid w:val="003F6F3C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7D53C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9</cp:revision>
  <dcterms:created xsi:type="dcterms:W3CDTF">2021-02-20T15:34:00Z</dcterms:created>
  <dcterms:modified xsi:type="dcterms:W3CDTF">2022-04-04T09:29:00Z</dcterms:modified>
</cp:coreProperties>
</file>