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56" w:rsidRDefault="006B1256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</w:p>
    <w:p w:rsidR="006B1256" w:rsidRPr="007110C8" w:rsidRDefault="006B1256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10C8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6B1256" w:rsidRPr="007110C8" w:rsidRDefault="006B1256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10C8">
        <w:rPr>
          <w:rFonts w:ascii="Times New Roman" w:hAnsi="Times New Roman"/>
          <w:b/>
          <w:sz w:val="28"/>
          <w:szCs w:val="28"/>
        </w:rPr>
        <w:t xml:space="preserve">об исполнении лицами, замещающими </w:t>
      </w:r>
      <w:r w:rsidRPr="007110C8">
        <w:rPr>
          <w:rFonts w:ascii="Times New Roman" w:hAnsi="Times New Roman"/>
          <w:b/>
          <w:bCs/>
          <w:sz w:val="28"/>
          <w:szCs w:val="28"/>
        </w:rPr>
        <w:t>муниципальные должности депутата представительного органа Щербаковского сельсовета Усть-Таркского района</w:t>
      </w:r>
      <w:r w:rsidRPr="007110C8">
        <w:rPr>
          <w:rFonts w:ascii="Times New Roman" w:hAnsi="Times New Roman"/>
          <w:b/>
          <w:sz w:val="28"/>
          <w:szCs w:val="28"/>
        </w:rPr>
        <w:t xml:space="preserve"> Новосибирской области, обязанности </w:t>
      </w:r>
    </w:p>
    <w:p w:rsidR="006B1256" w:rsidRPr="007110C8" w:rsidRDefault="006B1256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10C8">
        <w:rPr>
          <w:rFonts w:ascii="Times New Roman" w:hAnsi="Times New Roman"/>
          <w:b/>
          <w:sz w:val="28"/>
          <w:szCs w:val="28"/>
        </w:rPr>
        <w:t xml:space="preserve">по представлению сведений о доходах, расходах, об имуществе и обязательствах имущественного характера </w:t>
      </w:r>
    </w:p>
    <w:p w:rsidR="006B1256" w:rsidRPr="007110C8" w:rsidRDefault="006B1256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10C8">
        <w:rPr>
          <w:rFonts w:ascii="Times New Roman" w:hAnsi="Times New Roman"/>
          <w:b/>
          <w:sz w:val="28"/>
          <w:szCs w:val="28"/>
        </w:rPr>
        <w:t>за 2023 год</w:t>
      </w:r>
    </w:p>
    <w:p w:rsidR="006B1256" w:rsidRPr="007110C8" w:rsidRDefault="006B125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3827"/>
        <w:gridCol w:w="10348"/>
      </w:tblGrid>
      <w:tr w:rsidR="006B1256" w:rsidRPr="007110C8" w:rsidTr="001B49A9">
        <w:tc>
          <w:tcPr>
            <w:tcW w:w="704" w:type="dxa"/>
          </w:tcPr>
          <w:p w:rsidR="006B1256" w:rsidRPr="007110C8" w:rsidRDefault="006B1256" w:rsidP="001B4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0C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6B1256" w:rsidRPr="007110C8" w:rsidRDefault="006B1256" w:rsidP="001B4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0C8">
              <w:rPr>
                <w:rFonts w:ascii="Times New Roman" w:hAnsi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0348" w:type="dxa"/>
          </w:tcPr>
          <w:p w:rsidR="006B1256" w:rsidRPr="007110C8" w:rsidRDefault="006B1256" w:rsidP="001B4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10C8">
              <w:rPr>
                <w:rFonts w:ascii="Times New Roman" w:hAnsi="Times New Roman"/>
                <w:b/>
                <w:sz w:val="28"/>
                <w:szCs w:val="28"/>
              </w:rPr>
              <w:t>Информация для 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6B1256" w:rsidRPr="007110C8" w:rsidTr="001B49A9">
        <w:tc>
          <w:tcPr>
            <w:tcW w:w="704" w:type="dxa"/>
          </w:tcPr>
          <w:p w:rsidR="006B1256" w:rsidRPr="007110C8" w:rsidRDefault="006B1256" w:rsidP="001B4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0C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6B1256" w:rsidRPr="007110C8" w:rsidRDefault="006B1256" w:rsidP="002C71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0C8">
              <w:rPr>
                <w:rFonts w:ascii="Times New Roman" w:hAnsi="Times New Roman"/>
                <w:sz w:val="28"/>
                <w:szCs w:val="28"/>
              </w:rPr>
              <w:t>Совет депутатов Щербаковского сельсовета Усть-Таркского района Новосибирской области</w:t>
            </w:r>
          </w:p>
        </w:tc>
        <w:tc>
          <w:tcPr>
            <w:tcW w:w="10348" w:type="dxa"/>
          </w:tcPr>
          <w:p w:rsidR="006B1256" w:rsidRPr="007110C8" w:rsidRDefault="006B1256" w:rsidP="002C7101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0C8">
              <w:rPr>
                <w:rFonts w:ascii="Times New Roman" w:hAnsi="Times New Roman"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6 депутатов </w:t>
            </w:r>
            <w:r w:rsidRPr="007110C8">
              <w:rPr>
                <w:rFonts w:ascii="Times New Roman" w:hAnsi="Times New Roman"/>
                <w:sz w:val="28"/>
                <w:szCs w:val="28"/>
              </w:rPr>
              <w:t>Совета депутатов Щербаковского сельсовета Усть-Таркского района Новосибирской области.</w:t>
            </w:r>
          </w:p>
        </w:tc>
      </w:tr>
    </w:tbl>
    <w:p w:rsidR="006B1256" w:rsidRPr="007110C8" w:rsidRDefault="006B125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1256" w:rsidRPr="00B932C0" w:rsidRDefault="006B1256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B1256" w:rsidRPr="00B932C0" w:rsidRDefault="006B1256">
      <w:pPr>
        <w:rPr>
          <w:rFonts w:ascii="Times New Roman" w:hAnsi="Times New Roman"/>
          <w:sz w:val="28"/>
          <w:szCs w:val="24"/>
        </w:rPr>
      </w:pPr>
    </w:p>
    <w:sectPr w:rsidR="006B1256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2C0"/>
    <w:rsid w:val="00045F17"/>
    <w:rsid w:val="00050765"/>
    <w:rsid w:val="000A48D1"/>
    <w:rsid w:val="000B17C8"/>
    <w:rsid w:val="000B1B81"/>
    <w:rsid w:val="000C21A7"/>
    <w:rsid w:val="000F3F94"/>
    <w:rsid w:val="000F7941"/>
    <w:rsid w:val="001451F6"/>
    <w:rsid w:val="00161675"/>
    <w:rsid w:val="001A69E0"/>
    <w:rsid w:val="001B2D74"/>
    <w:rsid w:val="001B49A9"/>
    <w:rsid w:val="001D4FE9"/>
    <w:rsid w:val="0022706B"/>
    <w:rsid w:val="00243B74"/>
    <w:rsid w:val="00244544"/>
    <w:rsid w:val="002567EF"/>
    <w:rsid w:val="002659B6"/>
    <w:rsid w:val="002663A7"/>
    <w:rsid w:val="00266E02"/>
    <w:rsid w:val="00273109"/>
    <w:rsid w:val="00276DD3"/>
    <w:rsid w:val="00290F07"/>
    <w:rsid w:val="002921F7"/>
    <w:rsid w:val="002971A7"/>
    <w:rsid w:val="002B58BD"/>
    <w:rsid w:val="002C7101"/>
    <w:rsid w:val="003002D2"/>
    <w:rsid w:val="00322E92"/>
    <w:rsid w:val="00324FA7"/>
    <w:rsid w:val="00336B3F"/>
    <w:rsid w:val="0034337E"/>
    <w:rsid w:val="0035725C"/>
    <w:rsid w:val="00365FD0"/>
    <w:rsid w:val="00372E32"/>
    <w:rsid w:val="003A6730"/>
    <w:rsid w:val="003B4B05"/>
    <w:rsid w:val="003C06CD"/>
    <w:rsid w:val="003C6DFE"/>
    <w:rsid w:val="003D0A3A"/>
    <w:rsid w:val="0042363D"/>
    <w:rsid w:val="00430296"/>
    <w:rsid w:val="00436E15"/>
    <w:rsid w:val="004521B1"/>
    <w:rsid w:val="00457647"/>
    <w:rsid w:val="00486EEE"/>
    <w:rsid w:val="004C0AE2"/>
    <w:rsid w:val="004D3A22"/>
    <w:rsid w:val="004F195C"/>
    <w:rsid w:val="005114D0"/>
    <w:rsid w:val="005424C5"/>
    <w:rsid w:val="0054411B"/>
    <w:rsid w:val="00544299"/>
    <w:rsid w:val="0058729C"/>
    <w:rsid w:val="005B759B"/>
    <w:rsid w:val="00613632"/>
    <w:rsid w:val="0068054B"/>
    <w:rsid w:val="00685EAC"/>
    <w:rsid w:val="006B1256"/>
    <w:rsid w:val="006D5470"/>
    <w:rsid w:val="006E45F0"/>
    <w:rsid w:val="006F4734"/>
    <w:rsid w:val="00706E6B"/>
    <w:rsid w:val="007077CD"/>
    <w:rsid w:val="007110C8"/>
    <w:rsid w:val="00727545"/>
    <w:rsid w:val="00751692"/>
    <w:rsid w:val="00765A57"/>
    <w:rsid w:val="00775E74"/>
    <w:rsid w:val="007909FE"/>
    <w:rsid w:val="007A2B0A"/>
    <w:rsid w:val="007B259E"/>
    <w:rsid w:val="0086306A"/>
    <w:rsid w:val="008707B8"/>
    <w:rsid w:val="008804E8"/>
    <w:rsid w:val="00893F62"/>
    <w:rsid w:val="008C0980"/>
    <w:rsid w:val="008D7432"/>
    <w:rsid w:val="008F19EE"/>
    <w:rsid w:val="008F6C2D"/>
    <w:rsid w:val="009223D1"/>
    <w:rsid w:val="00924257"/>
    <w:rsid w:val="00925A1B"/>
    <w:rsid w:val="009850C5"/>
    <w:rsid w:val="009B73C9"/>
    <w:rsid w:val="009C2156"/>
    <w:rsid w:val="009D5D4C"/>
    <w:rsid w:val="009E7A91"/>
    <w:rsid w:val="00A172ED"/>
    <w:rsid w:val="00AD2357"/>
    <w:rsid w:val="00AD7B49"/>
    <w:rsid w:val="00B41A97"/>
    <w:rsid w:val="00B90A6A"/>
    <w:rsid w:val="00B915CC"/>
    <w:rsid w:val="00B932C0"/>
    <w:rsid w:val="00BA4E5C"/>
    <w:rsid w:val="00C0483D"/>
    <w:rsid w:val="00C25BAA"/>
    <w:rsid w:val="00C47B48"/>
    <w:rsid w:val="00C551DF"/>
    <w:rsid w:val="00C554B4"/>
    <w:rsid w:val="00C85644"/>
    <w:rsid w:val="00CD2EAF"/>
    <w:rsid w:val="00D1201E"/>
    <w:rsid w:val="00D332F0"/>
    <w:rsid w:val="00D52F01"/>
    <w:rsid w:val="00D62723"/>
    <w:rsid w:val="00D62B98"/>
    <w:rsid w:val="00D70EE6"/>
    <w:rsid w:val="00DC5A74"/>
    <w:rsid w:val="00DC6132"/>
    <w:rsid w:val="00DE59D2"/>
    <w:rsid w:val="00E077AA"/>
    <w:rsid w:val="00E1639F"/>
    <w:rsid w:val="00E255C8"/>
    <w:rsid w:val="00E316AE"/>
    <w:rsid w:val="00E317AE"/>
    <w:rsid w:val="00E56661"/>
    <w:rsid w:val="00E757D2"/>
    <w:rsid w:val="00E90587"/>
    <w:rsid w:val="00EA0A9C"/>
    <w:rsid w:val="00EA3372"/>
    <w:rsid w:val="00EB5B92"/>
    <w:rsid w:val="00EC68B3"/>
    <w:rsid w:val="00EC6A59"/>
    <w:rsid w:val="00ED3824"/>
    <w:rsid w:val="00ED690F"/>
    <w:rsid w:val="00F05E5E"/>
    <w:rsid w:val="00F07F6B"/>
    <w:rsid w:val="00F2682C"/>
    <w:rsid w:val="00F8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3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6E6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125</Words>
  <Characters>716</Characters>
  <Application>Microsoft Office Outlook</Application>
  <DocSecurity>0</DocSecurity>
  <Lines>0</Lines>
  <Paragraphs>0</Paragraphs>
  <ScaleCrop>false</ScaleCrop>
  <Company>PNO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исполнении лицами, замещающими муниципальные должности депутата представительного органа Угуйского сельсовета Усть-Таркского района Новосибирской области, обязанности по представлению сведений о доходах, расходах, об имуществе и обязательст</dc:title>
  <dc:subject/>
  <dc:creator>Горетая Виталина Игоревна</dc:creator>
  <cp:keywords/>
  <dc:description/>
  <cp:lastModifiedBy>ADMIN</cp:lastModifiedBy>
  <cp:revision>5</cp:revision>
  <dcterms:created xsi:type="dcterms:W3CDTF">2024-05-14T08:30:00Z</dcterms:created>
  <dcterms:modified xsi:type="dcterms:W3CDTF">2024-05-15T02:33:00Z</dcterms:modified>
</cp:coreProperties>
</file>